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6E97" w14:textId="77777777" w:rsidR="00C02258" w:rsidRPr="005E6256" w:rsidRDefault="00C02258" w:rsidP="00C02258">
      <w:pPr>
        <w:pStyle w:val="Title"/>
        <w:spacing w:after="0"/>
        <w:rPr>
          <w:color w:val="00646C"/>
          <w:sz w:val="58"/>
          <w:szCs w:val="58"/>
        </w:rPr>
      </w:pPr>
      <w:r w:rsidRPr="005E6256">
        <w:rPr>
          <w:color w:val="00646C"/>
          <w:sz w:val="48"/>
        </w:rPr>
        <w:t>ICLEI Membership Application</w:t>
      </w:r>
    </w:p>
    <w:p w14:paraId="3A36727E" w14:textId="77777777" w:rsidR="00C02258" w:rsidRPr="00E173BB" w:rsidRDefault="00C02258" w:rsidP="00D96594">
      <w:pPr>
        <w:pStyle w:val="Subtitle"/>
        <w:spacing w:after="0"/>
        <w:jc w:val="right"/>
        <w:rPr>
          <w:rStyle w:val="hps"/>
        </w:rPr>
      </w:pPr>
      <w:r w:rsidRPr="00E173BB">
        <w:rPr>
          <w:rStyle w:val="hps"/>
        </w:rPr>
        <w:t xml:space="preserve"> </w:t>
      </w:r>
      <w:r>
        <w:rPr>
          <w:rStyle w:val="hps"/>
        </w:rPr>
        <w:t>Contact information</w:t>
      </w:r>
    </w:p>
    <w:p w14:paraId="55D32B3B" w14:textId="77777777" w:rsidR="00C02258" w:rsidRPr="0027791B" w:rsidRDefault="00C02258" w:rsidP="00C02258">
      <w:pPr>
        <w:pStyle w:val="BodyText"/>
        <w:spacing w:after="0"/>
        <w:rPr>
          <w:rFonts w:ascii="Arial" w:hAnsi="Arial" w:cs="Arial"/>
          <w:b/>
          <w:color w:val="00646C"/>
          <w:sz w:val="24"/>
          <w:lang w:val="en-US"/>
        </w:rPr>
      </w:pPr>
      <w:r w:rsidRPr="005E6256">
        <w:rPr>
          <w:rFonts w:ascii="Arial" w:hAnsi="Arial" w:cs="Arial"/>
          <w:b/>
          <w:color w:val="00646C"/>
          <w:sz w:val="24"/>
        </w:rPr>
        <w:t xml:space="preserve">1.  </w:t>
      </w:r>
      <w:r w:rsidRPr="0027791B">
        <w:rPr>
          <w:rFonts w:ascii="Arial" w:hAnsi="Arial" w:cs="Arial"/>
          <w:b/>
          <w:color w:val="00646C"/>
          <w:sz w:val="24"/>
          <w:lang w:val="en-US"/>
        </w:rPr>
        <w:t>The Member</w:t>
      </w:r>
    </w:p>
    <w:p w14:paraId="212E6002" w14:textId="77777777" w:rsidR="00C02258" w:rsidRPr="001F1BE7" w:rsidRDefault="00C02258" w:rsidP="00C02258">
      <w:pPr>
        <w:pStyle w:val="BodyText"/>
        <w:spacing w:after="240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Provide the following information about your local government organization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3"/>
        <w:gridCol w:w="6863"/>
      </w:tblGrid>
      <w:tr w:rsidR="00C02258" w:rsidRPr="001F1BE7" w14:paraId="5117478C" w14:textId="77777777" w:rsidTr="00C14365">
        <w:trPr>
          <w:trHeight w:val="25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2603F2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Official name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21EE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DF55F84" w14:textId="77777777" w:rsidTr="00C14365">
        <w:trPr>
          <w:trHeight w:val="251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20AD5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Official name (in English)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902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093A9270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370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State/Province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22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3FD649F1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0809F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48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72BAAD0" w14:textId="77777777" w:rsidTr="00C14365">
        <w:trPr>
          <w:trHeight w:val="28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DF7B6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Population (municipal)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E7BAF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09DB777" w14:textId="77777777" w:rsidTr="00C14365">
        <w:trPr>
          <w:trHeight w:val="51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44B6EC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Municipal Budget </w:t>
            </w:r>
          </w:p>
          <w:p w14:paraId="442A288B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(US dollars)/year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227C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CD7FE6D" w14:textId="77777777" w:rsidTr="00C14365">
        <w:trPr>
          <w:trHeight w:val="25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9441D2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Territory size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DFD3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0DBB31A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4E2C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Website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DF2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72DC89" w14:textId="77777777" w:rsidR="00C02258" w:rsidRPr="00D96594" w:rsidRDefault="00C02258" w:rsidP="00C02258">
      <w:pPr>
        <w:rPr>
          <w:rFonts w:ascii="Arial" w:hAnsi="Arial" w:cs="Arial"/>
          <w:sz w:val="14"/>
        </w:rPr>
      </w:pPr>
    </w:p>
    <w:p w14:paraId="3C8369C8" w14:textId="77777777" w:rsidR="00C02258" w:rsidRPr="005E6256" w:rsidRDefault="00C02258" w:rsidP="00C02258">
      <w:pPr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2. The Municipal Leader</w:t>
      </w:r>
    </w:p>
    <w:p w14:paraId="187DFAB8" w14:textId="77777777" w:rsidR="00C02258" w:rsidRPr="001F1BE7" w:rsidRDefault="00C02258" w:rsidP="00C02258">
      <w:pPr>
        <w:spacing w:after="240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Provide the name of the mayor, municipal leader or head of your local government or association and the respective contact details.</w:t>
      </w:r>
    </w:p>
    <w:tbl>
      <w:tblPr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2588"/>
        <w:gridCol w:w="2127"/>
        <w:gridCol w:w="2225"/>
      </w:tblGrid>
      <w:tr w:rsidR="00C02258" w:rsidRPr="001F1BE7" w14:paraId="397CC1CD" w14:textId="77777777" w:rsidTr="00C14365">
        <w:trPr>
          <w:trHeight w:val="2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082F40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96BE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EAEAA4A" w14:textId="77777777" w:rsidTr="00C14365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23A34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68F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3BA4EAA4" w14:textId="77777777" w:rsidTr="00C14365">
        <w:trPr>
          <w:trHeight w:val="2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C7CE85" w14:textId="0BE190FD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Title (e.g. </w:t>
            </w:r>
            <w:proofErr w:type="gramStart"/>
            <w:r w:rsidRPr="001F1BE7">
              <w:rPr>
                <w:rFonts w:ascii="Arial" w:hAnsi="Arial" w:cs="Arial"/>
                <w:sz w:val="20"/>
              </w:rPr>
              <w:t>Dr.</w:t>
            </w:r>
            <w:r w:rsidR="00086B6B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="00086B6B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086B6B">
              <w:rPr>
                <w:rFonts w:ascii="Arial" w:hAnsi="Arial" w:cs="Arial"/>
                <w:sz w:val="20"/>
              </w:rPr>
              <w:t>Ms. ,</w:t>
            </w:r>
            <w:proofErr w:type="gramEnd"/>
            <w:r w:rsidR="00086B6B">
              <w:rPr>
                <w:rFonts w:ascii="Arial" w:hAnsi="Arial" w:cs="Arial"/>
                <w:sz w:val="20"/>
              </w:rPr>
              <w:t xml:space="preserve"> Mr.</w:t>
            </w:r>
            <w:r w:rsidRPr="001F1B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AA4E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08B98CC5" w14:textId="77777777" w:rsidTr="00C14365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CA5C5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42E8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8073845" w14:textId="77777777" w:rsidTr="00C14365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0A725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 (e.g. Mayor, Governor)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6C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5BD6F10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96B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E62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6C9D01A" w14:textId="77777777" w:rsidTr="005E625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8D2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0BC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CAFA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21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442AC984" w14:textId="77777777" w:rsidTr="005E625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971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3F4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76EB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03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300163E" w14:textId="77777777" w:rsidTr="005E6256">
        <w:trPr>
          <w:trHeight w:val="23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194E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 (Mayor’s Office)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8A5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8564" w14:textId="77777777" w:rsidR="00C02258" w:rsidRPr="001F1BE7" w:rsidRDefault="005E6256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51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3E92770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1FC4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 (Mayor’s Office)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D2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C3F7AE2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AE0B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Date Last Elected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649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32E6B0ED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EB3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Length of term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93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71E423F" w14:textId="77777777" w:rsidR="00C02258" w:rsidRPr="006565CE" w:rsidRDefault="00C02258" w:rsidP="00C02258">
      <w:pPr>
        <w:rPr>
          <w:rFonts w:ascii="Arial" w:hAnsi="Arial" w:cs="Arial"/>
        </w:rPr>
      </w:pPr>
    </w:p>
    <w:p w14:paraId="3EE05609" w14:textId="77777777" w:rsidR="00C02258" w:rsidRPr="005E6256" w:rsidRDefault="00C02258" w:rsidP="00C02258">
      <w:pPr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3. The Political contact</w:t>
      </w:r>
    </w:p>
    <w:p w14:paraId="3F51675E" w14:textId="77777777" w:rsidR="00C02258" w:rsidRDefault="00C02258" w:rsidP="00C02258">
      <w:pPr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Designate a Councilor or other political leader in your local government to serve as your political contact for ICLEI.</w:t>
      </w:r>
      <w:r w:rsidRPr="001F1BE7">
        <w:rPr>
          <w:rFonts w:ascii="Arial" w:hAnsi="Arial" w:cs="Arial"/>
          <w:b/>
          <w:color w:val="006666"/>
          <w:sz w:val="20"/>
        </w:rPr>
        <w:t xml:space="preserve"> </w:t>
      </w:r>
      <w:r w:rsidRPr="001F1BE7">
        <w:rPr>
          <w:rFonts w:ascii="Arial" w:hAnsi="Arial" w:cs="Arial"/>
          <w:color w:val="006666"/>
          <w:sz w:val="20"/>
        </w:rPr>
        <w:t>Ideally this person should have a portfolio or interest in Sustainable Development and/or the environment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C02258" w:rsidRPr="001F1BE7" w14:paraId="107596CA" w14:textId="77777777" w:rsidTr="00C14365">
        <w:trPr>
          <w:trHeight w:val="23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F761A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421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19B03FE7" w14:textId="77777777" w:rsidTr="00C14365">
        <w:trPr>
          <w:trHeight w:val="27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268C9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421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2BA1598C" w14:textId="77777777" w:rsidTr="00C14365">
        <w:trPr>
          <w:trHeight w:val="24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048B4" w14:textId="0530FDBD" w:rsidR="00C02258" w:rsidRPr="001F1BE7" w:rsidRDefault="00086B6B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Title (e.g. </w:t>
            </w:r>
            <w:proofErr w:type="gramStart"/>
            <w:r w:rsidRPr="001F1BE7">
              <w:rPr>
                <w:rFonts w:ascii="Arial" w:hAnsi="Arial" w:cs="Arial"/>
                <w:sz w:val="20"/>
              </w:rPr>
              <w:t>Dr.</w:t>
            </w:r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Ms.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Mr.</w:t>
            </w:r>
            <w:r w:rsidRPr="001F1B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1D551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43D7627" w14:textId="77777777" w:rsidTr="00C14365">
        <w:trPr>
          <w:trHeight w:val="25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F51085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7B52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CB669ED" w14:textId="77777777" w:rsidTr="00C14365">
        <w:trPr>
          <w:trHeight w:val="37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6856D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 (e.g. Commissioner of the Environment)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FE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30E389E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A995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C3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4D83F31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F6EA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34FF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923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3FD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4ED015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202E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6960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C41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9E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550BB8C8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8036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5907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5156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A61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B417A5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BFE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6D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5D18F9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E621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Date Last Elected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51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DBE8F36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5E9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Length of term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B3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288F277" w14:textId="77777777" w:rsidR="005E6256" w:rsidRPr="005E6256" w:rsidRDefault="005E6256" w:rsidP="005E6256">
      <w:pPr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t>4</w:t>
      </w:r>
      <w:r w:rsidRPr="005E6256">
        <w:rPr>
          <w:rFonts w:ascii="Arial" w:hAnsi="Arial" w:cs="Arial"/>
          <w:b/>
          <w:color w:val="00646C"/>
        </w:rPr>
        <w:t xml:space="preserve">. The </w:t>
      </w:r>
      <w:r>
        <w:rPr>
          <w:rFonts w:ascii="Arial" w:hAnsi="Arial" w:cs="Arial"/>
          <w:b/>
          <w:color w:val="00646C"/>
        </w:rPr>
        <w:t xml:space="preserve">Staff </w:t>
      </w:r>
      <w:r w:rsidRPr="005E6256">
        <w:rPr>
          <w:rFonts w:ascii="Arial" w:hAnsi="Arial" w:cs="Arial"/>
          <w:b/>
          <w:color w:val="00646C"/>
        </w:rPr>
        <w:t>contact</w:t>
      </w:r>
      <w:r>
        <w:rPr>
          <w:rFonts w:ascii="Arial" w:hAnsi="Arial" w:cs="Arial"/>
          <w:b/>
          <w:color w:val="00646C"/>
        </w:rPr>
        <w:t xml:space="preserve"> (Liaison to ICLEI)</w:t>
      </w:r>
    </w:p>
    <w:p w14:paraId="0ACAB5FF" w14:textId="77777777" w:rsidR="00C02258" w:rsidRPr="0027791B" w:rsidRDefault="00C02258" w:rsidP="00C02258">
      <w:pPr>
        <w:pStyle w:val="BodyText"/>
        <w:rPr>
          <w:rFonts w:ascii="Arial" w:hAnsi="Arial" w:cs="Arial"/>
          <w:color w:val="006666"/>
          <w:sz w:val="20"/>
          <w:lang w:val="en-US"/>
        </w:rPr>
      </w:pPr>
      <w:r w:rsidRPr="001F1BE7">
        <w:rPr>
          <w:rFonts w:ascii="Arial" w:hAnsi="Arial" w:cs="Arial"/>
          <w:color w:val="006666"/>
          <w:sz w:val="20"/>
        </w:rPr>
        <w:lastRenderedPageBreak/>
        <w:t>Please designate a staff person in your municipal government to serve</w:t>
      </w:r>
      <w:r w:rsidR="005E6256">
        <w:rPr>
          <w:rFonts w:ascii="Arial" w:hAnsi="Arial" w:cs="Arial"/>
          <w:color w:val="006666"/>
          <w:sz w:val="20"/>
        </w:rPr>
        <w:t xml:space="preserve"> as your municipality’s primary</w:t>
      </w:r>
      <w:r w:rsidR="005E6256" w:rsidRPr="005E6256">
        <w:rPr>
          <w:rFonts w:ascii="Arial" w:hAnsi="Arial" w:cs="Arial"/>
          <w:color w:val="006666"/>
          <w:sz w:val="20"/>
          <w:lang w:val="en-US"/>
        </w:rPr>
        <w:t xml:space="preserve"> </w:t>
      </w:r>
      <w:r w:rsidRPr="001F1BE7">
        <w:rPr>
          <w:rFonts w:ascii="Arial" w:hAnsi="Arial" w:cs="Arial"/>
          <w:color w:val="006666"/>
          <w:sz w:val="20"/>
        </w:rPr>
        <w:t xml:space="preserve">contact for ICLEI. </w:t>
      </w:r>
    </w:p>
    <w:p w14:paraId="1DB4A75E" w14:textId="77777777" w:rsidR="00C02258" w:rsidRPr="001F1BE7" w:rsidRDefault="00C02258" w:rsidP="00C02258">
      <w:pPr>
        <w:pStyle w:val="BodyText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 xml:space="preserve">This person should have good overview of Sustainability and/or environment activities in your municipality, should have a coordinating function in the field of sustainable development and/or the environment, </w:t>
      </w:r>
      <w:r w:rsidRPr="00EA17A8">
        <w:rPr>
          <w:rFonts w:ascii="Arial" w:hAnsi="Arial" w:cs="Arial"/>
          <w:color w:val="006666"/>
          <w:sz w:val="20"/>
          <w:lang w:val="en-US"/>
        </w:rPr>
        <w:t xml:space="preserve">as well as </w:t>
      </w:r>
      <w:r>
        <w:rPr>
          <w:rFonts w:ascii="Arial" w:hAnsi="Arial" w:cs="Arial"/>
          <w:color w:val="006666"/>
          <w:sz w:val="20"/>
          <w:lang w:val="en-US"/>
        </w:rPr>
        <w:t>contact with the appropriate political representatives</w:t>
      </w:r>
      <w:r w:rsidRPr="00EA17A8">
        <w:rPr>
          <w:rFonts w:ascii="Arial" w:hAnsi="Arial" w:cs="Arial"/>
          <w:color w:val="006666"/>
          <w:sz w:val="20"/>
          <w:lang w:val="en-US"/>
        </w:rPr>
        <w:t xml:space="preserve"> </w:t>
      </w:r>
      <w:r>
        <w:rPr>
          <w:rFonts w:ascii="Arial" w:hAnsi="Arial" w:cs="Arial"/>
          <w:color w:val="006666"/>
          <w:sz w:val="20"/>
          <w:lang w:val="en-US"/>
        </w:rPr>
        <w:t xml:space="preserve">for decision-making </w:t>
      </w:r>
      <w:r w:rsidRPr="001F1BE7">
        <w:rPr>
          <w:rFonts w:ascii="Arial" w:hAnsi="Arial" w:cs="Arial"/>
          <w:color w:val="006666"/>
          <w:sz w:val="20"/>
        </w:rPr>
        <w:t>and be a long-term municipal employee.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C02258" w:rsidRPr="001F1BE7" w14:paraId="50629107" w14:textId="77777777" w:rsidTr="00C14365">
        <w:trPr>
          <w:trHeight w:val="24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858FAD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5A11C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582C65B" w14:textId="77777777" w:rsidTr="00C14365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629BEC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98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19002A11" w14:textId="77777777" w:rsidTr="00C14365">
        <w:trPr>
          <w:trHeight w:val="21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0063A2" w14:textId="138127D8" w:rsidR="00C02258" w:rsidRPr="001F1BE7" w:rsidRDefault="00086B6B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Title (e.g. </w:t>
            </w:r>
            <w:proofErr w:type="gramStart"/>
            <w:r w:rsidRPr="001F1BE7">
              <w:rPr>
                <w:rFonts w:ascii="Arial" w:hAnsi="Arial" w:cs="Arial"/>
                <w:sz w:val="20"/>
              </w:rPr>
              <w:t>Dr.</w:t>
            </w:r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Ms.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Mr.</w:t>
            </w:r>
            <w:r w:rsidRPr="001F1B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AF7C5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3CD47A03" w14:textId="77777777" w:rsidTr="00C14365">
        <w:trPr>
          <w:trHeight w:val="224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5A9E6D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83AE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1C2E8D1" w14:textId="77777777" w:rsidTr="00C14365">
        <w:trPr>
          <w:trHeight w:val="22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E49CDE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BB9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68C7F5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A81C7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FB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7D8791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345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FFB8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F0F6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F345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6E59C4B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ACEE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F984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D66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104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2F8D4995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9B8AD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66A3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7859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BA50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25AECB5C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ADA6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EF3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BC3C0C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795877F7" w14:textId="77777777" w:rsidR="00D96594" w:rsidRPr="005E6256" w:rsidRDefault="00D96594" w:rsidP="00D96594">
      <w:pPr>
        <w:widowControl w:val="0"/>
        <w:suppressAutoHyphens/>
        <w:spacing w:before="120"/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t xml:space="preserve">5. </w:t>
      </w:r>
      <w:r w:rsidRPr="005E6256">
        <w:rPr>
          <w:rFonts w:ascii="Arial" w:hAnsi="Arial" w:cs="Arial"/>
          <w:b/>
          <w:color w:val="00646C"/>
        </w:rPr>
        <w:t>Media Contact</w:t>
      </w:r>
    </w:p>
    <w:p w14:paraId="51FF363E" w14:textId="77777777" w:rsidR="00D96594" w:rsidRPr="001F1BE7" w:rsidRDefault="00D96594" w:rsidP="00D96594">
      <w:pPr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Please provide contact details for the media relations person in your organization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D96594" w:rsidRPr="001F1BE7" w14:paraId="5C0340A3" w14:textId="77777777" w:rsidTr="004D337B">
        <w:trPr>
          <w:trHeight w:val="2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D0B793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First name of Media contact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F4E14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3A0C8E93" w14:textId="77777777" w:rsidTr="004D337B">
        <w:trPr>
          <w:trHeight w:val="19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D39239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Surname of Media contact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27C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3C673607" w14:textId="77777777" w:rsidTr="004D337B">
        <w:trPr>
          <w:trHeight w:val="24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C67D17" w14:textId="6EE6FA78" w:rsidR="00D96594" w:rsidRPr="001F1BE7" w:rsidRDefault="00086B6B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Title (e.g. </w:t>
            </w:r>
            <w:proofErr w:type="gramStart"/>
            <w:r w:rsidRPr="001F1BE7">
              <w:rPr>
                <w:rFonts w:ascii="Arial" w:hAnsi="Arial" w:cs="Arial"/>
                <w:sz w:val="20"/>
              </w:rPr>
              <w:t>Dr.</w:t>
            </w:r>
            <w:r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Ms.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Mr.</w:t>
            </w:r>
            <w:r w:rsidRPr="001F1B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98D1B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123CAE00" w14:textId="77777777" w:rsidTr="004D337B">
        <w:trPr>
          <w:trHeight w:val="24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906FB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A18F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768AF5DB" w14:textId="77777777" w:rsidTr="004D337B">
        <w:trPr>
          <w:trHeight w:val="22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0A6B31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D8AC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3B3DB80D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C2F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FCD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7020FD7F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96A0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1520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2246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ACC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06A4AEEC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DB9C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CDDB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30C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962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568F9A9A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75332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9F9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82EE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FD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442B4858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FB6E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A3F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B833D59" w14:textId="77777777" w:rsidR="00D96594" w:rsidRDefault="00D96594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04D54FF5" w14:textId="7A8E82E1" w:rsidR="00C02258" w:rsidRPr="00EA17A8" w:rsidRDefault="0027791B" w:rsidP="00C02258">
      <w:pPr>
        <w:widowControl w:val="0"/>
        <w:spacing w:before="120"/>
        <w:rPr>
          <w:rFonts w:ascii="Arial" w:hAnsi="Arial" w:cs="Arial"/>
          <w:i/>
        </w:rPr>
      </w:pPr>
      <w:r w:rsidRPr="0027791B">
        <w:rPr>
          <w:rFonts w:ascii="Arial" w:hAnsi="Arial" w:cs="Arial"/>
          <w:i/>
        </w:rPr>
        <w:t xml:space="preserve">On behalf of the aforementioned local government, I hereby submit this application to become an ICLEI Member, certify that I have received and accepted the provision of the </w:t>
      </w:r>
      <w:hyperlink r:id="rId8" w:history="1">
        <w:r w:rsidRPr="0027791B">
          <w:rPr>
            <w:rStyle w:val="Hyperlink"/>
            <w:rFonts w:ascii="Arial" w:hAnsi="Arial" w:cs="Arial"/>
            <w:b/>
            <w:bCs/>
            <w:i/>
          </w:rPr>
          <w:t>ICLEI Charter</w:t>
        </w:r>
      </w:hyperlink>
      <w:r w:rsidRPr="0027791B">
        <w:rPr>
          <w:rFonts w:ascii="Arial" w:hAnsi="Arial" w:cs="Arial"/>
          <w:i/>
        </w:rPr>
        <w:t xml:space="preserve"> and </w:t>
      </w:r>
      <w:hyperlink r:id="rId9" w:history="1">
        <w:r w:rsidRPr="0027791B">
          <w:rPr>
            <w:rStyle w:val="Hyperlink"/>
            <w:rFonts w:ascii="Arial" w:hAnsi="Arial" w:cs="Arial"/>
            <w:b/>
            <w:bCs/>
            <w:i/>
          </w:rPr>
          <w:t>By-Laws</w:t>
        </w:r>
      </w:hyperlink>
      <w:r w:rsidR="00C02258">
        <w:rPr>
          <w:rFonts w:ascii="Arial" w:hAnsi="Arial" w:cs="Arial"/>
          <w:i/>
        </w:rPr>
        <w:t xml:space="preserve">. </w:t>
      </w:r>
      <w:r w:rsidR="00C02258" w:rsidRPr="00EA17A8">
        <w:rPr>
          <w:rFonts w:ascii="Arial" w:hAnsi="Arial" w:cs="Arial"/>
          <w:i/>
        </w:rPr>
        <w:t xml:space="preserve"> </w:t>
      </w:r>
    </w:p>
    <w:p w14:paraId="06692E91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0C2C2BDF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159BD086" w14:textId="77777777" w:rsidR="00C02258" w:rsidRPr="00792A3E" w:rsidRDefault="00C02258" w:rsidP="00C02258">
      <w:pPr>
        <w:rPr>
          <w:rFonts w:ascii="Arial" w:hAnsi="Arial" w:cs="Arial"/>
          <w:sz w:val="20"/>
        </w:rPr>
      </w:pPr>
      <w:r w:rsidRPr="00792A3E">
        <w:rPr>
          <w:rFonts w:ascii="Arial" w:hAnsi="Arial" w:cs="Arial"/>
          <w:szCs w:val="22"/>
        </w:rPr>
        <w:t xml:space="preserve">Date: </w:t>
      </w:r>
      <w:r w:rsidRPr="00792A3E">
        <w:rPr>
          <w:rFonts w:ascii="Arial" w:hAnsi="Arial" w:cs="Arial"/>
        </w:rPr>
        <w:fldChar w:fldCharType="begin"/>
      </w:r>
      <w:r w:rsidRPr="00792A3E">
        <w:rPr>
          <w:rFonts w:ascii="Arial" w:hAnsi="Arial" w:cs="Arial"/>
        </w:rPr>
        <w:fldChar w:fldCharType="separate"/>
      </w:r>
      <w:r w:rsidRPr="00792A3E">
        <w:rPr>
          <w:rFonts w:ascii="Arial" w:hAnsi="Arial" w:cs="Arial"/>
          <w:szCs w:val="22"/>
        </w:rPr>
        <w:t>     </w:t>
      </w:r>
      <w:r w:rsidRPr="00792A3E">
        <w:rPr>
          <w:rFonts w:ascii="Arial" w:hAnsi="Arial" w:cs="Arial"/>
        </w:rPr>
        <w:fldChar w:fldCharType="end"/>
      </w:r>
      <w:r w:rsidRPr="00792A3E">
        <w:rPr>
          <w:rFonts w:ascii="Arial" w:hAnsi="Arial" w:cs="Arial"/>
          <w:szCs w:val="22"/>
        </w:rPr>
        <w:t xml:space="preserve">                      </w:t>
      </w:r>
      <w:r>
        <w:rPr>
          <w:rFonts w:ascii="Arial" w:hAnsi="Arial" w:cs="Arial"/>
          <w:szCs w:val="22"/>
        </w:rPr>
        <w:t xml:space="preserve">         </w:t>
      </w:r>
      <w:r w:rsidRPr="00792A3E">
        <w:rPr>
          <w:rFonts w:ascii="Arial" w:hAnsi="Arial" w:cs="Arial"/>
          <w:szCs w:val="22"/>
        </w:rPr>
        <w:t xml:space="preserve">Signature (please type): </w:t>
      </w:r>
      <w:r w:rsidRPr="00792A3E">
        <w:rPr>
          <w:rFonts w:ascii="Arial" w:hAnsi="Arial" w:cs="Arial"/>
        </w:rPr>
        <w:fldChar w:fldCharType="begin"/>
      </w:r>
      <w:r w:rsidRPr="00792A3E">
        <w:rPr>
          <w:rFonts w:ascii="Arial" w:hAnsi="Arial" w:cs="Arial"/>
        </w:rPr>
        <w:fldChar w:fldCharType="separate"/>
      </w:r>
      <w:r w:rsidRPr="00792A3E">
        <w:rPr>
          <w:rFonts w:ascii="Arial" w:hAnsi="Arial" w:cs="Arial"/>
          <w:sz w:val="20"/>
        </w:rPr>
        <w:t>     </w:t>
      </w:r>
      <w:r w:rsidRPr="00792A3E">
        <w:rPr>
          <w:rFonts w:ascii="Arial" w:hAnsi="Arial" w:cs="Arial"/>
        </w:rPr>
        <w:fldChar w:fldCharType="end"/>
      </w:r>
      <w:r w:rsidRPr="00792A3E">
        <w:rPr>
          <w:rFonts w:ascii="Arial" w:hAnsi="Arial" w:cs="Arial"/>
          <w:sz w:val="20"/>
        </w:rPr>
        <w:t xml:space="preserve"> </w:t>
      </w:r>
    </w:p>
    <w:p w14:paraId="159B553C" w14:textId="77777777" w:rsidR="00C02258" w:rsidRDefault="00C02258" w:rsidP="00C02258">
      <w:pPr>
        <w:rPr>
          <w:rFonts w:ascii="Arial" w:hAnsi="Arial" w:cs="Arial"/>
          <w:sz w:val="20"/>
        </w:rPr>
      </w:pPr>
    </w:p>
    <w:p w14:paraId="0321AD40" w14:textId="77777777" w:rsidR="00C02258" w:rsidRDefault="00C02258" w:rsidP="00C02258">
      <w:pPr>
        <w:rPr>
          <w:rFonts w:ascii="Arial" w:hAnsi="Arial" w:cs="Arial"/>
          <w:sz w:val="20"/>
        </w:rPr>
      </w:pPr>
    </w:p>
    <w:p w14:paraId="3E002A8B" w14:textId="77777777" w:rsidR="00C02258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276CFC7A" w14:textId="77777777" w:rsidR="00C02258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1B1EA6F8" w14:textId="77777777" w:rsidR="00C02258" w:rsidRPr="00792A3E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01F838FC" w14:textId="77777777" w:rsidR="00C02258" w:rsidRPr="00E87178" w:rsidRDefault="00C02258" w:rsidP="00C02258">
      <w:pPr>
        <w:rPr>
          <w:rFonts w:ascii="Arial" w:hAnsi="Arial" w:cs="Arial"/>
          <w:sz w:val="21"/>
        </w:rPr>
      </w:pPr>
      <w:r w:rsidRPr="00E87178">
        <w:rPr>
          <w:rFonts w:ascii="Arial" w:hAnsi="Arial" w:cs="Arial"/>
          <w:sz w:val="21"/>
        </w:rPr>
        <w:t xml:space="preserve">Please send your filled in application to </w:t>
      </w:r>
      <w:hyperlink r:id="rId10" w:history="1">
        <w:r w:rsidRPr="00E87178">
          <w:rPr>
            <w:rStyle w:val="Hyperlink"/>
            <w:rFonts w:ascii="Arial" w:hAnsi="Arial" w:cs="Arial"/>
            <w:sz w:val="21"/>
          </w:rPr>
          <w:t>membership@iclei.org</w:t>
        </w:r>
      </w:hyperlink>
      <w:r w:rsidRPr="00E87178">
        <w:rPr>
          <w:rFonts w:ascii="Arial" w:hAnsi="Arial" w:cs="Arial"/>
          <w:sz w:val="21"/>
        </w:rPr>
        <w:t>.</w:t>
      </w:r>
    </w:p>
    <w:p w14:paraId="2AAEDA90" w14:textId="6105FF5F" w:rsidR="00C02258" w:rsidRDefault="00C02258" w:rsidP="00C02258">
      <w:pPr>
        <w:rPr>
          <w:rFonts w:ascii="Arial" w:hAnsi="Arial" w:cs="Arial"/>
          <w:i/>
          <w:sz w:val="18"/>
        </w:rPr>
      </w:pPr>
      <w:r w:rsidRPr="001F1BE7">
        <w:rPr>
          <w:rFonts w:ascii="Arial" w:hAnsi="Arial" w:cs="Arial"/>
          <w:i/>
          <w:sz w:val="18"/>
        </w:rPr>
        <w:t xml:space="preserve">After receiving your application our Membership unit will contact you regarding the Membership </w:t>
      </w:r>
      <w:r>
        <w:rPr>
          <w:rFonts w:ascii="Arial" w:hAnsi="Arial" w:cs="Arial"/>
          <w:i/>
          <w:sz w:val="18"/>
        </w:rPr>
        <w:t>f</w:t>
      </w:r>
      <w:r w:rsidRPr="001F1BE7">
        <w:rPr>
          <w:rFonts w:ascii="Arial" w:hAnsi="Arial" w:cs="Arial"/>
          <w:i/>
          <w:sz w:val="18"/>
        </w:rPr>
        <w:t xml:space="preserve">ee. Your </w:t>
      </w:r>
      <w:r w:rsidR="0027791B">
        <w:rPr>
          <w:rFonts w:ascii="Arial" w:hAnsi="Arial" w:cs="Arial"/>
          <w:i/>
          <w:sz w:val="18"/>
        </w:rPr>
        <w:t>local government</w:t>
      </w:r>
      <w:r w:rsidRPr="001F1BE7">
        <w:rPr>
          <w:rFonts w:ascii="Arial" w:hAnsi="Arial" w:cs="Arial"/>
          <w:i/>
          <w:sz w:val="18"/>
        </w:rPr>
        <w:t xml:space="preserve"> will be considered an ICLEI Member after</w:t>
      </w:r>
      <w:r>
        <w:rPr>
          <w:rFonts w:ascii="Arial" w:hAnsi="Arial" w:cs="Arial"/>
          <w:i/>
          <w:sz w:val="18"/>
        </w:rPr>
        <w:t xml:space="preserve"> the application is processed and the fee is transferred</w:t>
      </w:r>
      <w:r w:rsidRPr="001F1BE7">
        <w:rPr>
          <w:rFonts w:ascii="Arial" w:hAnsi="Arial" w:cs="Arial"/>
          <w:i/>
          <w:sz w:val="18"/>
        </w:rPr>
        <w:t xml:space="preserve">. </w:t>
      </w:r>
    </w:p>
    <w:p w14:paraId="110396F1" w14:textId="77777777" w:rsidR="00C02258" w:rsidRDefault="00C02258" w:rsidP="00C02258">
      <w:pPr>
        <w:rPr>
          <w:rFonts w:ascii="Arial" w:hAnsi="Arial" w:cs="Arial"/>
          <w:i/>
          <w:sz w:val="18"/>
        </w:rPr>
      </w:pPr>
    </w:p>
    <w:p w14:paraId="2F10B77B" w14:textId="77777777" w:rsidR="00086B6B" w:rsidRDefault="00086B6B" w:rsidP="00C02258">
      <w:pPr>
        <w:pStyle w:val="Title"/>
        <w:spacing w:after="0"/>
        <w:rPr>
          <w:color w:val="00646C"/>
          <w:sz w:val="48"/>
        </w:rPr>
      </w:pPr>
    </w:p>
    <w:p w14:paraId="26A0AE3E" w14:textId="2E23D0DF" w:rsidR="00C02258" w:rsidRPr="005E6256" w:rsidRDefault="00C02258" w:rsidP="00C02258">
      <w:pPr>
        <w:pStyle w:val="Title"/>
        <w:spacing w:after="0"/>
        <w:rPr>
          <w:color w:val="00646C"/>
          <w:sz w:val="58"/>
          <w:szCs w:val="58"/>
        </w:rPr>
      </w:pPr>
      <w:r w:rsidRPr="005E6256">
        <w:rPr>
          <w:color w:val="00646C"/>
          <w:sz w:val="48"/>
        </w:rPr>
        <w:lastRenderedPageBreak/>
        <w:t>ICLEI Membership Application</w:t>
      </w:r>
    </w:p>
    <w:p w14:paraId="7D4947DA" w14:textId="77777777" w:rsidR="00C02258" w:rsidRPr="00E173BB" w:rsidRDefault="00C02258" w:rsidP="00C02258">
      <w:pPr>
        <w:pStyle w:val="Subtitle"/>
        <w:spacing w:after="240"/>
        <w:jc w:val="right"/>
        <w:rPr>
          <w:rStyle w:val="hps"/>
        </w:rPr>
      </w:pPr>
      <w:r w:rsidRPr="00E173BB">
        <w:rPr>
          <w:rStyle w:val="hps"/>
        </w:rPr>
        <w:t xml:space="preserve"> </w:t>
      </w:r>
      <w:r w:rsidR="00CA54B6">
        <w:rPr>
          <w:rStyle w:val="hps"/>
        </w:rPr>
        <w:t>Additional Information</w:t>
      </w:r>
    </w:p>
    <w:p w14:paraId="7F567366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 xml:space="preserve">Your </w:t>
      </w:r>
      <w:r w:rsidR="00D96594">
        <w:rPr>
          <w:rFonts w:ascii="Arial" w:hAnsi="Arial" w:cs="Arial"/>
          <w:b/>
          <w:color w:val="00646C"/>
        </w:rPr>
        <w:t>other m</w:t>
      </w:r>
      <w:r w:rsidRPr="005E6256">
        <w:rPr>
          <w:rFonts w:ascii="Arial" w:hAnsi="Arial" w:cs="Arial"/>
          <w:b/>
          <w:color w:val="00646C"/>
        </w:rPr>
        <w:t>embership</w:t>
      </w:r>
      <w:r w:rsidR="00D96594">
        <w:rPr>
          <w:rFonts w:ascii="Arial" w:hAnsi="Arial" w:cs="Arial"/>
          <w:b/>
          <w:color w:val="00646C"/>
        </w:rPr>
        <w:t>s</w:t>
      </w:r>
    </w:p>
    <w:p w14:paraId="3295FDFA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 xml:space="preserve">Please list any other local government association of which your municipality is a member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27CBFD3F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3F3D2547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57BF154E" w14:textId="77777777" w:rsidR="00C02258" w:rsidRPr="00B4282D" w:rsidRDefault="00C02258" w:rsidP="00C02258">
      <w:pPr>
        <w:rPr>
          <w:rFonts w:ascii="Arial" w:hAnsi="Arial" w:cs="Arial"/>
        </w:rPr>
      </w:pPr>
    </w:p>
    <w:p w14:paraId="58A12CBF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City Relations</w:t>
      </w:r>
    </w:p>
    <w:p w14:paraId="3A3E8C4E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>List all municipalities that are twin or sister cities with your local government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7267CFBC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0C995BEA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13995430" w14:textId="77777777" w:rsidR="00C02258" w:rsidRPr="00B4282D" w:rsidRDefault="00C02258" w:rsidP="00C02258">
      <w:pPr>
        <w:rPr>
          <w:rFonts w:ascii="Arial" w:hAnsi="Arial" w:cs="Arial"/>
        </w:rPr>
      </w:pPr>
    </w:p>
    <w:p w14:paraId="7C3F76B2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Your Expectations</w:t>
      </w:r>
    </w:p>
    <w:p w14:paraId="29B992E3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>How, in general, could ICLEI best help your municipality in terms of sustainability?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35B6BB6A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4F44CAA2" w14:textId="77777777" w:rsidR="00C02258" w:rsidRDefault="00C02258" w:rsidP="00C14365">
            <w:pPr>
              <w:ind w:left="720"/>
              <w:rPr>
                <w:rFonts w:ascii="Arial" w:hAnsi="Arial" w:cs="Arial"/>
              </w:rPr>
            </w:pPr>
          </w:p>
          <w:p w14:paraId="1D1E7D39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3E40A4D4" w14:textId="77777777" w:rsidR="00C02258" w:rsidRPr="00792A3E" w:rsidRDefault="00C02258" w:rsidP="00C02258">
      <w:pPr>
        <w:rPr>
          <w:rFonts w:ascii="Arial" w:hAnsi="Arial" w:cs="Arial"/>
          <w:sz w:val="20"/>
        </w:rPr>
      </w:pPr>
    </w:p>
    <w:p w14:paraId="51003241" w14:textId="77777777" w:rsidR="00D96594" w:rsidRDefault="00D96594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t>Current</w:t>
      </w:r>
      <w:r w:rsidR="0018112C">
        <w:rPr>
          <w:rFonts w:ascii="Arial" w:hAnsi="Arial" w:cs="Arial"/>
          <w:b/>
          <w:color w:val="00646C"/>
        </w:rPr>
        <w:t xml:space="preserve"> global</w:t>
      </w:r>
      <w:r>
        <w:rPr>
          <w:rFonts w:ascii="Arial" w:hAnsi="Arial" w:cs="Arial"/>
          <w:b/>
          <w:color w:val="00646C"/>
        </w:rPr>
        <w:t xml:space="preserve"> ICLEI initiatives the local government would like to join</w:t>
      </w:r>
    </w:p>
    <w:p w14:paraId="0F94CE45" w14:textId="77777777" w:rsidR="00D96594" w:rsidRDefault="00014C22" w:rsidP="00D965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ICLEI has a number of </w:t>
      </w:r>
      <w:r w:rsidR="00D96594">
        <w:rPr>
          <w:rFonts w:ascii="Arial" w:hAnsi="Arial" w:cs="Arial"/>
        </w:rPr>
        <w:t>initiatives already running and available</w:t>
      </w:r>
      <w:r w:rsidR="0018112C">
        <w:rPr>
          <w:rFonts w:ascii="Arial" w:hAnsi="Arial" w:cs="Arial"/>
        </w:rPr>
        <w:t xml:space="preserve"> </w:t>
      </w:r>
      <w:r w:rsidR="00D96594">
        <w:rPr>
          <w:rFonts w:ascii="Arial" w:hAnsi="Arial" w:cs="Arial"/>
        </w:rPr>
        <w:t xml:space="preserve">for </w:t>
      </w:r>
      <w:r w:rsidR="0018112C">
        <w:rPr>
          <w:rFonts w:ascii="Arial" w:hAnsi="Arial" w:cs="Arial"/>
        </w:rPr>
        <w:t>Members to join, free of charge. Pl</w:t>
      </w:r>
      <w:r>
        <w:rPr>
          <w:rFonts w:ascii="Arial" w:hAnsi="Arial" w:cs="Arial"/>
        </w:rPr>
        <w:t>ease indicate those you would like to receive information about</w:t>
      </w:r>
      <w:r w:rsidR="0018112C">
        <w:rPr>
          <w:rFonts w:ascii="Arial" w:hAnsi="Arial" w:cs="Arial"/>
        </w:rPr>
        <w:t>.</w:t>
      </w:r>
    </w:p>
    <w:p w14:paraId="5AB9DAB2" w14:textId="77777777" w:rsidR="00A50F52" w:rsidRDefault="00A50F52" w:rsidP="00D96594">
      <w:pPr>
        <w:rPr>
          <w:rFonts w:ascii="Arial" w:hAnsi="Arial" w:cs="Arial"/>
          <w:sz w:val="22"/>
          <w:szCs w:val="22"/>
        </w:rPr>
      </w:pPr>
    </w:p>
    <w:p w14:paraId="2707D042" w14:textId="77777777" w:rsidR="00A50F52" w:rsidRDefault="00A50F52" w:rsidP="00D96594">
      <w:pPr>
        <w:rPr>
          <w:rFonts w:ascii="Arial" w:hAnsi="Arial" w:cs="Arial"/>
          <w:sz w:val="22"/>
          <w:szCs w:val="22"/>
        </w:rPr>
        <w:sectPr w:rsidR="00A50F52" w:rsidSect="00D965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81" w:right="1418" w:bottom="680" w:left="1418" w:header="720" w:footer="284" w:gutter="0"/>
          <w:cols w:space="708"/>
          <w:formProt w:val="0"/>
          <w:titlePg/>
          <w:docGrid w:linePitch="360"/>
        </w:sectPr>
      </w:pPr>
    </w:p>
    <w:p w14:paraId="688BC67F" w14:textId="77777777" w:rsidR="00014C22" w:rsidRPr="00A50F52" w:rsidRDefault="008D4476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092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22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14C22" w:rsidRPr="00A50F52">
        <w:rPr>
          <w:rFonts w:ascii="Arial" w:hAnsi="Arial" w:cs="Arial"/>
          <w:sz w:val="22"/>
          <w:szCs w:val="22"/>
        </w:rPr>
        <w:t>CDP-ICLEI Unified Reporting System</w:t>
      </w:r>
    </w:p>
    <w:p w14:paraId="554AEE8C" w14:textId="77777777" w:rsidR="00014C22" w:rsidRPr="00A50F52" w:rsidRDefault="008D4476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33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22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14C22" w:rsidRPr="00A50F52">
        <w:rPr>
          <w:rFonts w:ascii="Arial" w:hAnsi="Arial" w:cs="Arial"/>
          <w:sz w:val="22"/>
          <w:szCs w:val="22"/>
        </w:rPr>
        <w:t>CITYFOOD Network</w:t>
      </w:r>
    </w:p>
    <w:p w14:paraId="36AE46BA" w14:textId="77777777" w:rsidR="00B74599" w:rsidRPr="00A50F52" w:rsidRDefault="008D4476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794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CitiesWithNature</w:t>
      </w:r>
      <w:proofErr w:type="spellEnd"/>
    </w:p>
    <w:p w14:paraId="56DC2D8D" w14:textId="77777777" w:rsidR="00B74599" w:rsidRPr="00A50F52" w:rsidRDefault="008D4476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86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Ecologistics</w:t>
      </w:r>
      <w:proofErr w:type="spellEnd"/>
      <w:r w:rsidR="00B74599" w:rsidRPr="00A50F52">
        <w:rPr>
          <w:rFonts w:ascii="Arial" w:hAnsi="Arial" w:cs="Arial"/>
          <w:sz w:val="22"/>
          <w:szCs w:val="22"/>
        </w:rPr>
        <w:t xml:space="preserve"> Community</w:t>
      </w:r>
    </w:p>
    <w:p w14:paraId="57CC6E36" w14:textId="77777777" w:rsidR="00B74599" w:rsidRPr="00A50F52" w:rsidRDefault="008D4476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338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Ecomobility</w:t>
      </w:r>
      <w:proofErr w:type="spellEnd"/>
      <w:r w:rsidR="00B74599" w:rsidRPr="00A50F52">
        <w:rPr>
          <w:rFonts w:ascii="Arial" w:hAnsi="Arial" w:cs="Arial"/>
          <w:sz w:val="22"/>
          <w:szCs w:val="22"/>
        </w:rPr>
        <w:t xml:space="preserve"> Alliance</w:t>
      </w:r>
    </w:p>
    <w:p w14:paraId="58ACEE59" w14:textId="77777777" w:rsidR="00A50F52" w:rsidRDefault="00A50F52" w:rsidP="00D96594">
      <w:pPr>
        <w:rPr>
          <w:rFonts w:ascii="Arial" w:hAnsi="Arial" w:cs="Arial"/>
        </w:rPr>
        <w:sectPr w:rsidR="00A50F52" w:rsidSect="00A50F52">
          <w:type w:val="continuous"/>
          <w:pgSz w:w="11906" w:h="16838" w:code="9"/>
          <w:pgMar w:top="2381" w:right="1418" w:bottom="680" w:left="1418" w:header="720" w:footer="284" w:gutter="0"/>
          <w:cols w:num="2" w:space="708"/>
          <w:formProt w:val="0"/>
          <w:titlePg/>
          <w:docGrid w:linePitch="360"/>
        </w:sectPr>
      </w:pPr>
    </w:p>
    <w:p w14:paraId="7D40B946" w14:textId="77777777" w:rsidR="0018112C" w:rsidRDefault="0018112C" w:rsidP="00D96594">
      <w:pPr>
        <w:rPr>
          <w:rFonts w:ascii="Arial" w:hAnsi="Arial" w:cs="Arial"/>
        </w:rPr>
      </w:pPr>
    </w:p>
    <w:p w14:paraId="3710B6AE" w14:textId="77777777" w:rsidR="00D96594" w:rsidRDefault="00D96594" w:rsidP="00D96594">
      <w:pPr>
        <w:pBdr>
          <w:bottom w:val="single" w:sz="4" w:space="1" w:color="auto"/>
        </w:pBdr>
        <w:rPr>
          <w:rFonts w:ascii="Arial" w:hAnsi="Arial" w:cs="Arial"/>
        </w:rPr>
      </w:pPr>
    </w:p>
    <w:p w14:paraId="173CFB9E" w14:textId="77777777" w:rsidR="00D96594" w:rsidRPr="00D96594" w:rsidRDefault="00D96594" w:rsidP="00D96594">
      <w:pPr>
        <w:rPr>
          <w:rFonts w:ascii="Arial" w:hAnsi="Arial" w:cs="Arial"/>
        </w:rPr>
      </w:pPr>
    </w:p>
    <w:p w14:paraId="198D9E0A" w14:textId="77777777" w:rsidR="00C02258" w:rsidRPr="005E6256" w:rsidRDefault="00C02258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Your sustainable development and environmental reporting</w:t>
      </w:r>
    </w:p>
    <w:p w14:paraId="68F49D9A" w14:textId="77777777" w:rsidR="00C02258" w:rsidRPr="00792A3E" w:rsidRDefault="00C02258" w:rsidP="00C02258">
      <w:pPr>
        <w:rPr>
          <w:rFonts w:ascii="Arial" w:hAnsi="Arial" w:cs="Arial"/>
        </w:rPr>
      </w:pPr>
      <w:r w:rsidRPr="00792A3E">
        <w:rPr>
          <w:rFonts w:ascii="Arial" w:hAnsi="Arial" w:cs="Arial"/>
        </w:rPr>
        <w:t xml:space="preserve">Please list the key reports you have issued on the state of the </w:t>
      </w:r>
      <w:r w:rsidR="00D96594">
        <w:rPr>
          <w:rFonts w:ascii="Arial" w:hAnsi="Arial" w:cs="Arial"/>
        </w:rPr>
        <w:t xml:space="preserve">environment </w:t>
      </w:r>
      <w:r w:rsidRPr="00792A3E">
        <w:rPr>
          <w:rFonts w:ascii="Arial" w:hAnsi="Arial" w:cs="Arial"/>
        </w:rPr>
        <w:t>/</w:t>
      </w:r>
      <w:r w:rsidR="00D96594">
        <w:rPr>
          <w:rFonts w:ascii="Arial" w:hAnsi="Arial" w:cs="Arial"/>
        </w:rPr>
        <w:t xml:space="preserve"> </w:t>
      </w:r>
      <w:r w:rsidRPr="00792A3E">
        <w:rPr>
          <w:rFonts w:ascii="Arial" w:hAnsi="Arial" w:cs="Arial"/>
        </w:rPr>
        <w:t>sustainable develo</w:t>
      </w:r>
      <w:r>
        <w:rPr>
          <w:rFonts w:ascii="Arial" w:hAnsi="Arial" w:cs="Arial"/>
        </w:rPr>
        <w:t>pment in your local government.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792A3E" w14:paraId="734F414C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0B4F1116" w14:textId="77777777" w:rsidR="00C02258" w:rsidRPr="00792A3E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792A3E">
              <w:rPr>
                <w:rFonts w:ascii="Arial" w:hAnsi="Arial" w:cs="Arial"/>
              </w:rPr>
              <w:fldChar w:fldCharType="begin"/>
            </w:r>
            <w:r w:rsidRPr="00792A3E">
              <w:rPr>
                <w:rFonts w:ascii="Arial" w:hAnsi="Arial" w:cs="Arial"/>
              </w:rPr>
              <w:fldChar w:fldCharType="separate"/>
            </w:r>
            <w:r w:rsidRPr="00792A3E">
              <w:rPr>
                <w:rFonts w:ascii="Arial" w:hAnsi="Arial" w:cs="Arial"/>
                <w:sz w:val="20"/>
              </w:rPr>
              <w:t>     </w:t>
            </w:r>
            <w:r w:rsidRPr="00792A3E">
              <w:rPr>
                <w:rFonts w:ascii="Arial" w:hAnsi="Arial" w:cs="Arial"/>
              </w:rPr>
              <w:fldChar w:fldCharType="end"/>
            </w:r>
          </w:p>
        </w:tc>
      </w:tr>
    </w:tbl>
    <w:p w14:paraId="4288E550" w14:textId="77777777" w:rsidR="00C02258" w:rsidRPr="00792A3E" w:rsidRDefault="00C02258" w:rsidP="00C02258">
      <w:pPr>
        <w:rPr>
          <w:rFonts w:ascii="Arial" w:hAnsi="Arial" w:cs="Arial"/>
        </w:rPr>
      </w:pPr>
    </w:p>
    <w:p w14:paraId="18D20CB3" w14:textId="77777777" w:rsidR="00C02258" w:rsidRPr="005E6256" w:rsidRDefault="00C02258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This application</w:t>
      </w:r>
    </w:p>
    <w:p w14:paraId="4D3DF250" w14:textId="77777777" w:rsidR="00C02258" w:rsidRPr="00676B8A" w:rsidRDefault="00C02258" w:rsidP="00C02258">
      <w:pPr>
        <w:spacing w:after="240"/>
        <w:rPr>
          <w:rFonts w:ascii="Arial" w:hAnsi="Arial" w:cs="Arial"/>
          <w:color w:val="006666"/>
        </w:rPr>
      </w:pPr>
      <w:r w:rsidRPr="00676B8A">
        <w:rPr>
          <w:rFonts w:ascii="Arial" w:hAnsi="Arial" w:cs="Arial"/>
          <w:color w:val="006666"/>
        </w:rPr>
        <w:t xml:space="preserve">Please provide contact details of </w:t>
      </w:r>
      <w:r>
        <w:rPr>
          <w:rFonts w:ascii="Arial" w:hAnsi="Arial" w:cs="Arial"/>
          <w:color w:val="006666"/>
        </w:rPr>
        <w:t>the person completing this form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2802"/>
        <w:gridCol w:w="1984"/>
        <w:gridCol w:w="2527"/>
      </w:tblGrid>
      <w:tr w:rsidR="00C02258" w:rsidRPr="00792A3E" w14:paraId="25908AE8" w14:textId="77777777" w:rsidTr="00C1436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5C53F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Name of Person Completing this form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818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792A3E" w14:paraId="2B7D76E6" w14:textId="77777777" w:rsidTr="0069221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DA3E0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87B1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576E" w14:textId="77777777" w:rsidR="00C02258" w:rsidRPr="00692213" w:rsidRDefault="00692213" w:rsidP="00692213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17C4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792A3E" w14:paraId="5164D8F0" w14:textId="77777777" w:rsidTr="00C1436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0DFB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010B" w14:textId="77777777" w:rsidR="00C02258" w:rsidRPr="00792A3E" w:rsidRDefault="00C02258" w:rsidP="00C14365">
            <w:pPr>
              <w:snapToGrid w:val="0"/>
              <w:rPr>
                <w:rFonts w:ascii="Arial" w:hAnsi="Arial" w:cs="Arial"/>
              </w:rPr>
            </w:pPr>
            <w:r w:rsidRPr="00792A3E">
              <w:rPr>
                <w:rFonts w:ascii="Arial" w:hAnsi="Arial" w:cs="Arial"/>
              </w:rPr>
              <w:fldChar w:fldCharType="begin"/>
            </w:r>
            <w:r w:rsidRPr="00792A3E">
              <w:rPr>
                <w:rFonts w:ascii="Arial" w:hAnsi="Arial" w:cs="Arial"/>
              </w:rPr>
              <w:fldChar w:fldCharType="separate"/>
            </w:r>
            <w:r w:rsidRPr="00792A3E">
              <w:rPr>
                <w:rFonts w:ascii="Arial" w:hAnsi="Arial" w:cs="Arial"/>
              </w:rPr>
              <w:t>     </w:t>
            </w:r>
            <w:r w:rsidRPr="00792A3E">
              <w:rPr>
                <w:rFonts w:ascii="Arial" w:hAnsi="Arial" w:cs="Arial"/>
              </w:rPr>
              <w:fldChar w:fldCharType="end"/>
            </w:r>
          </w:p>
        </w:tc>
      </w:tr>
    </w:tbl>
    <w:p w14:paraId="24E35624" w14:textId="77777777" w:rsidR="00A50F52" w:rsidRDefault="00A50F52" w:rsidP="00C02258">
      <w:pPr>
        <w:pStyle w:val="Footer"/>
        <w:rPr>
          <w:rFonts w:ascii="Arial" w:hAnsi="Arial" w:cs="Arial"/>
          <w:i/>
          <w:sz w:val="20"/>
          <w:szCs w:val="22"/>
        </w:rPr>
      </w:pPr>
    </w:p>
    <w:p w14:paraId="406C6C95" w14:textId="77777777" w:rsidR="00A50F52" w:rsidRDefault="00A50F52" w:rsidP="00C02258">
      <w:pPr>
        <w:pStyle w:val="Footer"/>
        <w:rPr>
          <w:rFonts w:ascii="Arial" w:hAnsi="Arial" w:cs="Arial"/>
          <w:i/>
          <w:sz w:val="20"/>
          <w:szCs w:val="22"/>
        </w:rPr>
      </w:pPr>
    </w:p>
    <w:p w14:paraId="1A8E713D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20"/>
          <w:szCs w:val="22"/>
        </w:rPr>
      </w:pPr>
      <w:r w:rsidRPr="001F1BE7">
        <w:rPr>
          <w:rFonts w:ascii="Arial" w:hAnsi="Arial" w:cs="Arial"/>
          <w:i/>
          <w:sz w:val="20"/>
          <w:szCs w:val="22"/>
        </w:rPr>
        <w:t>ICLEI - World Secretariat</w:t>
      </w:r>
    </w:p>
    <w:p w14:paraId="659AF438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20"/>
          <w:szCs w:val="22"/>
        </w:rPr>
      </w:pPr>
      <w:r w:rsidRPr="001F1BE7">
        <w:rPr>
          <w:rFonts w:ascii="Arial" w:hAnsi="Arial" w:cs="Arial"/>
          <w:i/>
          <w:sz w:val="20"/>
          <w:szCs w:val="22"/>
        </w:rPr>
        <w:t xml:space="preserve">ICLEI – Local Governments for Sustainability </w:t>
      </w:r>
      <w:proofErr w:type="spellStart"/>
      <w:r w:rsidRPr="001F1BE7">
        <w:rPr>
          <w:rFonts w:ascii="Arial" w:hAnsi="Arial" w:cs="Arial"/>
          <w:i/>
          <w:sz w:val="20"/>
          <w:szCs w:val="22"/>
        </w:rPr>
        <w:t>e.V.</w:t>
      </w:r>
      <w:proofErr w:type="spellEnd"/>
      <w:r w:rsidRPr="001F1BE7">
        <w:rPr>
          <w:rFonts w:ascii="Arial" w:hAnsi="Arial" w:cs="Arial"/>
          <w:i/>
          <w:sz w:val="20"/>
          <w:szCs w:val="22"/>
        </w:rPr>
        <w:tab/>
      </w:r>
    </w:p>
    <w:p w14:paraId="0497F7FE" w14:textId="77777777" w:rsidR="00C02258" w:rsidRPr="0027791B" w:rsidRDefault="00C02258" w:rsidP="00C02258">
      <w:pPr>
        <w:pStyle w:val="Footer"/>
        <w:rPr>
          <w:rFonts w:ascii="Arial" w:hAnsi="Arial" w:cs="Arial"/>
          <w:i/>
          <w:sz w:val="20"/>
          <w:szCs w:val="22"/>
          <w:lang w:val="de-DE"/>
        </w:rPr>
      </w:pPr>
      <w:r w:rsidRPr="0027791B">
        <w:rPr>
          <w:rFonts w:ascii="Arial" w:hAnsi="Arial" w:cs="Arial"/>
          <w:i/>
          <w:sz w:val="20"/>
          <w:szCs w:val="22"/>
          <w:lang w:val="de-DE"/>
        </w:rPr>
        <w:t>Kaiser-Friedrich Strasse 7</w:t>
      </w:r>
      <w:r w:rsidRPr="0027791B">
        <w:rPr>
          <w:rFonts w:ascii="Arial" w:hAnsi="Arial" w:cs="Arial"/>
          <w:i/>
          <w:sz w:val="20"/>
          <w:szCs w:val="22"/>
          <w:lang w:val="de-DE"/>
        </w:rPr>
        <w:br/>
        <w:t>53113 Bonn, Germany</w:t>
      </w:r>
    </w:p>
    <w:p w14:paraId="5511711C" w14:textId="77777777" w:rsidR="00A50F52" w:rsidRPr="0027791B" w:rsidRDefault="00A50F52" w:rsidP="00C02258">
      <w:pPr>
        <w:pStyle w:val="Footer"/>
        <w:rPr>
          <w:rFonts w:ascii="Arial" w:hAnsi="Arial" w:cs="Arial"/>
          <w:i/>
          <w:sz w:val="20"/>
          <w:szCs w:val="22"/>
          <w:lang w:val="de-DE"/>
        </w:rPr>
      </w:pPr>
    </w:p>
    <w:p w14:paraId="192D34F6" w14:textId="77777777" w:rsidR="00C02258" w:rsidRPr="0027791B" w:rsidRDefault="00C02258" w:rsidP="00C02258">
      <w:pPr>
        <w:pStyle w:val="Footer"/>
        <w:rPr>
          <w:rFonts w:ascii="Arial" w:hAnsi="Arial" w:cs="Arial"/>
          <w:i/>
          <w:sz w:val="16"/>
          <w:szCs w:val="22"/>
          <w:lang w:val="de-DE"/>
        </w:rPr>
      </w:pPr>
      <w:r w:rsidRPr="0027791B">
        <w:rPr>
          <w:rFonts w:ascii="Arial" w:hAnsi="Arial" w:cs="Arial"/>
          <w:i/>
          <w:sz w:val="16"/>
          <w:szCs w:val="22"/>
          <w:lang w:val="de-DE"/>
        </w:rPr>
        <w:t>Executive Director/Geschäftsführer: Gino Van Begin</w:t>
      </w:r>
    </w:p>
    <w:p w14:paraId="76558985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16"/>
          <w:szCs w:val="22"/>
        </w:rPr>
      </w:pPr>
      <w:r w:rsidRPr="001F1BE7">
        <w:rPr>
          <w:rFonts w:ascii="Arial" w:hAnsi="Arial" w:cs="Arial"/>
          <w:i/>
          <w:sz w:val="16"/>
          <w:szCs w:val="22"/>
        </w:rPr>
        <w:t>Company Registration/</w:t>
      </w:r>
      <w:proofErr w:type="spellStart"/>
      <w:r w:rsidRPr="001F1BE7">
        <w:rPr>
          <w:rFonts w:ascii="Arial" w:hAnsi="Arial" w:cs="Arial"/>
          <w:i/>
          <w:sz w:val="16"/>
          <w:szCs w:val="22"/>
        </w:rPr>
        <w:t>Amtsgericht</w:t>
      </w:r>
      <w:proofErr w:type="spellEnd"/>
      <w:r w:rsidRPr="001F1BE7">
        <w:rPr>
          <w:rFonts w:ascii="Arial" w:hAnsi="Arial" w:cs="Arial"/>
          <w:i/>
          <w:sz w:val="16"/>
          <w:szCs w:val="22"/>
        </w:rPr>
        <w:t xml:space="preserve"> Bonn: 8929</w:t>
      </w:r>
    </w:p>
    <w:p w14:paraId="4A89B072" w14:textId="77777777" w:rsidR="006860DD" w:rsidRPr="00A50F52" w:rsidRDefault="00C02258" w:rsidP="00FE031B">
      <w:pPr>
        <w:rPr>
          <w:rFonts w:ascii="Arial" w:hAnsi="Arial" w:cs="Arial"/>
          <w:color w:val="006666"/>
          <w:szCs w:val="22"/>
        </w:rPr>
      </w:pPr>
      <w:r w:rsidRPr="001F1BE7">
        <w:rPr>
          <w:rFonts w:ascii="Arial" w:hAnsi="Arial" w:cs="Arial"/>
          <w:i/>
          <w:sz w:val="16"/>
          <w:szCs w:val="22"/>
        </w:rPr>
        <w:t>Bank Account/</w:t>
      </w:r>
      <w:proofErr w:type="spellStart"/>
      <w:r w:rsidRPr="001F1BE7">
        <w:rPr>
          <w:rFonts w:ascii="Arial" w:hAnsi="Arial" w:cs="Arial"/>
          <w:i/>
          <w:sz w:val="16"/>
          <w:szCs w:val="22"/>
        </w:rPr>
        <w:t>Konto</w:t>
      </w:r>
      <w:proofErr w:type="spellEnd"/>
      <w:r w:rsidRPr="001F1BE7">
        <w:rPr>
          <w:rFonts w:ascii="Arial" w:hAnsi="Arial" w:cs="Arial"/>
          <w:i/>
          <w:sz w:val="16"/>
          <w:szCs w:val="22"/>
        </w:rPr>
        <w:t xml:space="preserve"> Nr. 535 666 00; Bank Code/BLZ: 380 700 59</w:t>
      </w:r>
    </w:p>
    <w:sectPr w:rsidR="006860DD" w:rsidRPr="00A50F52" w:rsidSect="00A50F52">
      <w:type w:val="continuous"/>
      <w:pgSz w:w="11906" w:h="16838" w:code="9"/>
      <w:pgMar w:top="2381" w:right="1418" w:bottom="680" w:left="1418" w:header="720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CAB5" w14:textId="77777777" w:rsidR="00850123" w:rsidRDefault="00850123">
      <w:r>
        <w:separator/>
      </w:r>
    </w:p>
  </w:endnote>
  <w:endnote w:type="continuationSeparator" w:id="0">
    <w:p w14:paraId="75C8C0C6" w14:textId="77777777" w:rsidR="00850123" w:rsidRDefault="0085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CondensedBlack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D9EC" w14:textId="77777777" w:rsidR="00EB047E" w:rsidRDefault="00EB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A91F" w14:textId="77777777" w:rsidR="00C1512B" w:rsidRPr="00E90634" w:rsidRDefault="00C1512B" w:rsidP="00E90634">
    <w:pPr>
      <w:pStyle w:val="Footer"/>
      <w:jc w:val="right"/>
      <w:rPr>
        <w:rFonts w:ascii="Verdana" w:hAnsi="Verdana"/>
      </w:rPr>
    </w:pPr>
    <w:r w:rsidRPr="00E90634">
      <w:rPr>
        <w:rFonts w:ascii="Verdana" w:hAnsi="Verdana"/>
      </w:rPr>
      <w:fldChar w:fldCharType="begin"/>
    </w:r>
    <w:r w:rsidRPr="00E90634">
      <w:rPr>
        <w:rFonts w:ascii="Verdana" w:hAnsi="Verdana"/>
      </w:rPr>
      <w:instrText xml:space="preserve"> PAGE   \* MERGEFORMAT </w:instrText>
    </w:r>
    <w:r w:rsidRPr="00E90634">
      <w:rPr>
        <w:rFonts w:ascii="Verdana" w:hAnsi="Verdana"/>
      </w:rPr>
      <w:fldChar w:fldCharType="separate"/>
    </w:r>
    <w:r w:rsidR="00A50F52">
      <w:rPr>
        <w:rFonts w:ascii="Verdana" w:hAnsi="Verdana"/>
        <w:noProof/>
      </w:rPr>
      <w:t>3</w:t>
    </w:r>
    <w:r w:rsidRPr="00E90634">
      <w:rPr>
        <w:rFonts w:ascii="Verdana" w:hAnsi="Verdana"/>
      </w:rPr>
      <w:fldChar w:fldCharType="end"/>
    </w:r>
    <w:r w:rsidRPr="00E90634">
      <w:rPr>
        <w:rFonts w:ascii="Verdana" w:hAnsi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0A99" w14:textId="77777777" w:rsidR="004E3B33" w:rsidRDefault="004E3B33">
    <w:pPr>
      <w:pStyle w:val="Footer"/>
    </w:pPr>
    <w:r>
      <w:rPr>
        <w:noProof/>
        <w:color w:val="4F81BD" w:themeColor="accent1"/>
        <w:lang w:eastAsia="en-US"/>
      </w:rPr>
      <w:drawing>
        <wp:anchor distT="0" distB="0" distL="114300" distR="114300" simplePos="0" relativeHeight="251624448" behindDoc="0" locked="0" layoutInCell="1" allowOverlap="1" wp14:anchorId="2762E6EE" wp14:editId="184211C7">
          <wp:simplePos x="0" y="0"/>
          <wp:positionH relativeFrom="page">
            <wp:posOffset>5638688</wp:posOffset>
          </wp:positionH>
          <wp:positionV relativeFrom="paragraph">
            <wp:posOffset>-730885</wp:posOffset>
          </wp:positionV>
          <wp:extent cx="1915200" cy="1083600"/>
          <wp:effectExtent l="0" t="0" r="2540" b="0"/>
          <wp:wrapNone/>
          <wp:docPr id="30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EC71" w14:textId="77777777" w:rsidR="00850123" w:rsidRDefault="00850123">
      <w:r>
        <w:separator/>
      </w:r>
    </w:p>
  </w:footnote>
  <w:footnote w:type="continuationSeparator" w:id="0">
    <w:p w14:paraId="6710A0AA" w14:textId="77777777" w:rsidR="00850123" w:rsidRDefault="0085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E0AB" w14:textId="77777777" w:rsidR="00EB047E" w:rsidRDefault="00EB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7AAD" w14:textId="77777777" w:rsidR="00C1512B" w:rsidRDefault="00E90634">
    <w:pPr>
      <w:pStyle w:val="Header"/>
    </w:pPr>
    <w:r w:rsidRPr="00E90634">
      <w:rPr>
        <w:noProof/>
        <w:lang w:eastAsia="en-US"/>
      </w:rPr>
      <w:drawing>
        <wp:anchor distT="0" distB="0" distL="114300" distR="114300" simplePos="0" relativeHeight="251715584" behindDoc="0" locked="0" layoutInCell="1" allowOverlap="1" wp14:anchorId="6B79FC19" wp14:editId="41C942F8">
          <wp:simplePos x="0" y="0"/>
          <wp:positionH relativeFrom="column">
            <wp:posOffset>4653280</wp:posOffset>
          </wp:positionH>
          <wp:positionV relativeFrom="paragraph">
            <wp:posOffset>-457200</wp:posOffset>
          </wp:positionV>
          <wp:extent cx="2002790" cy="1637665"/>
          <wp:effectExtent l="0" t="0" r="0" b="0"/>
          <wp:wrapNone/>
          <wp:docPr id="26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34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611AEF8B" wp14:editId="6164A453">
          <wp:simplePos x="0" y="0"/>
          <wp:positionH relativeFrom="page">
            <wp:posOffset>-3921</wp:posOffset>
          </wp:positionH>
          <wp:positionV relativeFrom="paragraph">
            <wp:posOffset>-462224</wp:posOffset>
          </wp:positionV>
          <wp:extent cx="2851200" cy="525600"/>
          <wp:effectExtent l="0" t="0" r="0" b="0"/>
          <wp:wrapNone/>
          <wp:docPr id="27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C30B" w14:textId="77777777" w:rsidR="00C1512B" w:rsidRDefault="003D769A">
    <w:pPr>
      <w:pStyle w:val="Header"/>
      <w:jc w:val="right"/>
    </w:pPr>
    <w:r w:rsidRPr="00BB03D4">
      <w:rPr>
        <w:noProof/>
        <w:lang w:eastAsia="en-US"/>
      </w:rPr>
      <w:drawing>
        <wp:anchor distT="0" distB="0" distL="114300" distR="114300" simplePos="0" relativeHeight="251621376" behindDoc="0" locked="0" layoutInCell="1" allowOverlap="1" wp14:anchorId="6D00F584" wp14:editId="58D7C256">
          <wp:simplePos x="0" y="0"/>
          <wp:positionH relativeFrom="column">
            <wp:posOffset>4644278</wp:posOffset>
          </wp:positionH>
          <wp:positionV relativeFrom="paragraph">
            <wp:posOffset>-457200</wp:posOffset>
          </wp:positionV>
          <wp:extent cx="2003309" cy="1638000"/>
          <wp:effectExtent l="0" t="0" r="0" b="0"/>
          <wp:wrapNone/>
          <wp:docPr id="28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309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B33" w:rsidRPr="00BB03D4">
      <w:rPr>
        <w:noProof/>
        <w:lang w:eastAsia="en-US"/>
      </w:rPr>
      <w:drawing>
        <wp:anchor distT="0" distB="0" distL="114300" distR="114300" simplePos="0" relativeHeight="251616256" behindDoc="0" locked="0" layoutInCell="1" allowOverlap="1" wp14:anchorId="684740F8" wp14:editId="1094613C">
          <wp:simplePos x="0" y="0"/>
          <wp:positionH relativeFrom="page">
            <wp:posOffset>-13970</wp:posOffset>
          </wp:positionH>
          <wp:positionV relativeFrom="paragraph">
            <wp:posOffset>-462225</wp:posOffset>
          </wp:positionV>
          <wp:extent cx="2851200" cy="525600"/>
          <wp:effectExtent l="0" t="0" r="0" b="0"/>
          <wp:wrapNone/>
          <wp:docPr id="29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218"/>
    <w:multiLevelType w:val="hybridMultilevel"/>
    <w:tmpl w:val="4ADE9DD6"/>
    <w:lvl w:ilvl="0" w:tplc="CBC6F8EC">
      <w:numFmt w:val="bullet"/>
      <w:lvlText w:val="–"/>
      <w:lvlJc w:val="left"/>
      <w:pPr>
        <w:ind w:left="720" w:hanging="360"/>
      </w:pPr>
      <w:rPr>
        <w:rFonts w:ascii="Helvetica CondensedBlack" w:eastAsia="Times New Roman" w:hAnsi="Helvetica CondensedBlack" w:cs="Courier New" w:hint="default"/>
      </w:rPr>
    </w:lvl>
    <w:lvl w:ilvl="1" w:tplc="1424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B662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C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2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D9A0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47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A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37C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6BE"/>
    <w:multiLevelType w:val="hybridMultilevel"/>
    <w:tmpl w:val="5122FA7E"/>
    <w:lvl w:ilvl="0" w:tplc="113ED4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7ACD"/>
    <w:multiLevelType w:val="hybridMultilevel"/>
    <w:tmpl w:val="23221AD8"/>
    <w:lvl w:ilvl="0" w:tplc="0A769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36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C1A0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6EAE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F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E36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81F"/>
    <w:multiLevelType w:val="hybridMultilevel"/>
    <w:tmpl w:val="CB1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1D4C"/>
    <w:multiLevelType w:val="hybridMultilevel"/>
    <w:tmpl w:val="6D700198"/>
    <w:lvl w:ilvl="0" w:tplc="AA16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5C7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630B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8A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40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58C9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6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5B6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7E07"/>
    <w:multiLevelType w:val="hybridMultilevel"/>
    <w:tmpl w:val="681E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F0D7C"/>
    <w:multiLevelType w:val="hybridMultilevel"/>
    <w:tmpl w:val="08E80BF8"/>
    <w:lvl w:ilvl="0" w:tplc="C20E4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6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DA2F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6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4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BEBCE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BCE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83685">
    <w:abstractNumId w:val="4"/>
  </w:num>
  <w:num w:numId="2" w16cid:durableId="196361173">
    <w:abstractNumId w:val="2"/>
  </w:num>
  <w:num w:numId="3" w16cid:durableId="566769529">
    <w:abstractNumId w:val="0"/>
  </w:num>
  <w:num w:numId="4" w16cid:durableId="377776802">
    <w:abstractNumId w:val="6"/>
  </w:num>
  <w:num w:numId="5" w16cid:durableId="997804029">
    <w:abstractNumId w:val="3"/>
  </w:num>
  <w:num w:numId="6" w16cid:durableId="1094473621">
    <w:abstractNumId w:val="1"/>
  </w:num>
  <w:num w:numId="7" w16cid:durableId="1025206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 fillcolor="#f9e054" stroke="f">
      <v:fill color="#f9e054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58"/>
    <w:rsid w:val="00014C22"/>
    <w:rsid w:val="000457B0"/>
    <w:rsid w:val="00086B6B"/>
    <w:rsid w:val="0018112C"/>
    <w:rsid w:val="001847D3"/>
    <w:rsid w:val="00207189"/>
    <w:rsid w:val="0023476E"/>
    <w:rsid w:val="00243A99"/>
    <w:rsid w:val="00246234"/>
    <w:rsid w:val="00262BFF"/>
    <w:rsid w:val="0027791B"/>
    <w:rsid w:val="002A08FE"/>
    <w:rsid w:val="003001F7"/>
    <w:rsid w:val="00373FC4"/>
    <w:rsid w:val="003D769A"/>
    <w:rsid w:val="00416E07"/>
    <w:rsid w:val="004A70C2"/>
    <w:rsid w:val="004E3B33"/>
    <w:rsid w:val="005301B7"/>
    <w:rsid w:val="005671BA"/>
    <w:rsid w:val="005A2CD4"/>
    <w:rsid w:val="005E6256"/>
    <w:rsid w:val="005F7096"/>
    <w:rsid w:val="00670331"/>
    <w:rsid w:val="006703F5"/>
    <w:rsid w:val="00680FB4"/>
    <w:rsid w:val="006860DD"/>
    <w:rsid w:val="00692213"/>
    <w:rsid w:val="007126EC"/>
    <w:rsid w:val="00725507"/>
    <w:rsid w:val="00782161"/>
    <w:rsid w:val="007858CA"/>
    <w:rsid w:val="007A16F6"/>
    <w:rsid w:val="007C499F"/>
    <w:rsid w:val="00850123"/>
    <w:rsid w:val="008579DA"/>
    <w:rsid w:val="00880A51"/>
    <w:rsid w:val="008A12FF"/>
    <w:rsid w:val="008C12D2"/>
    <w:rsid w:val="008D4476"/>
    <w:rsid w:val="00906057"/>
    <w:rsid w:val="00933103"/>
    <w:rsid w:val="009E1D7E"/>
    <w:rsid w:val="009F1C1E"/>
    <w:rsid w:val="009F2A02"/>
    <w:rsid w:val="00A17475"/>
    <w:rsid w:val="00A50F52"/>
    <w:rsid w:val="00A61F4F"/>
    <w:rsid w:val="00A76B7F"/>
    <w:rsid w:val="00A85087"/>
    <w:rsid w:val="00A933D7"/>
    <w:rsid w:val="00AC4CE2"/>
    <w:rsid w:val="00AE4AB8"/>
    <w:rsid w:val="00AE6192"/>
    <w:rsid w:val="00B7323A"/>
    <w:rsid w:val="00B74599"/>
    <w:rsid w:val="00B948AA"/>
    <w:rsid w:val="00C02258"/>
    <w:rsid w:val="00C04D63"/>
    <w:rsid w:val="00C1512B"/>
    <w:rsid w:val="00C20C90"/>
    <w:rsid w:val="00C91B34"/>
    <w:rsid w:val="00CA54B6"/>
    <w:rsid w:val="00CE62A6"/>
    <w:rsid w:val="00D3050D"/>
    <w:rsid w:val="00D632CB"/>
    <w:rsid w:val="00D707D0"/>
    <w:rsid w:val="00D96594"/>
    <w:rsid w:val="00D97686"/>
    <w:rsid w:val="00E03697"/>
    <w:rsid w:val="00E04D8E"/>
    <w:rsid w:val="00E246D9"/>
    <w:rsid w:val="00E3188C"/>
    <w:rsid w:val="00E84C73"/>
    <w:rsid w:val="00E90634"/>
    <w:rsid w:val="00EB047E"/>
    <w:rsid w:val="00EE26FE"/>
    <w:rsid w:val="00EF0783"/>
    <w:rsid w:val="00FA452C"/>
    <w:rsid w:val="00FB0DAC"/>
    <w:rsid w:val="00FE031B"/>
    <w:rsid w:val="00FF4BB8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9e054" stroke="f">
      <v:fill color="#f9e054"/>
      <v:stroke on="f"/>
    </o:shapedefaults>
    <o:shapelayout v:ext="edit">
      <o:idmap v:ext="edit" data="1"/>
    </o:shapelayout>
  </w:shapeDefaults>
  <w:decimalSymbol w:val=","/>
  <w:listSeparator w:val=","/>
  <w14:docId w14:val="4DBDDF19"/>
  <w15:docId w15:val="{90F2E495-03E0-4CFF-9285-A126052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line">
    <w:name w:val="Title Headline"/>
    <w:basedOn w:val="Normal"/>
    <w:autoRedefine/>
    <w:pPr>
      <w:autoSpaceDE w:val="0"/>
      <w:autoSpaceDN w:val="0"/>
      <w:adjustRightInd w:val="0"/>
      <w:spacing w:after="576" w:line="288" w:lineRule="auto"/>
      <w:jc w:val="right"/>
      <w:textAlignment w:val="center"/>
    </w:pPr>
    <w:rPr>
      <w:rFonts w:ascii="Arial" w:hAnsi="Arial" w:cs="Arial"/>
      <w:b/>
      <w:bCs/>
      <w:color w:val="00D863"/>
      <w:sz w:val="60"/>
      <w:szCs w:val="6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Mission">
    <w:name w:val="Mission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4"/>
      <w:szCs w:val="14"/>
    </w:rPr>
  </w:style>
  <w:style w:type="paragraph" w:customStyle="1" w:styleId="secretariat">
    <w:name w:val="secretariat"/>
    <w:basedOn w:val="Normal"/>
    <w:pPr>
      <w:tabs>
        <w:tab w:val="left" w:pos="500"/>
      </w:tabs>
      <w:autoSpaceDE w:val="0"/>
      <w:autoSpaceDN w:val="0"/>
      <w:adjustRightInd w:val="0"/>
      <w:spacing w:line="234" w:lineRule="atLeast"/>
      <w:textAlignment w:val="center"/>
    </w:pPr>
    <w:rPr>
      <w:rFonts w:ascii="Arial Narrow Bold" w:hAnsi="Arial Narrow Bold" w:cs="Tahoma"/>
      <w:b/>
      <w:bCs/>
      <w:color w:val="008786"/>
      <w:sz w:val="18"/>
      <w:szCs w:val="18"/>
    </w:rPr>
  </w:style>
  <w:style w:type="paragraph" w:customStyle="1" w:styleId="Recycledpaper">
    <w:name w:val="Recycled paper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2"/>
      <w:szCs w:val="12"/>
    </w:rPr>
  </w:style>
  <w:style w:type="paragraph" w:customStyle="1" w:styleId="Formatvorlage1">
    <w:name w:val="Formatvorlage1"/>
    <w:basedOn w:val="Normal"/>
    <w:rPr>
      <w:rFonts w:ascii="Arial" w:hAnsi="Arial" w:cs="Arial"/>
    </w:rPr>
  </w:style>
  <w:style w:type="paragraph" w:customStyle="1" w:styleId="anschrift">
    <w:name w:val="anschrift"/>
    <w:basedOn w:val="Normal"/>
    <w:rPr>
      <w:rFonts w:ascii="Arial" w:hAnsi="Arial" w:cs="Arial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Sprechblasentext1">
    <w:name w:val="Sprechblasentext1"/>
    <w:basedOn w:val="Normal"/>
    <w:rPr>
      <w:rFonts w:ascii="Tahoma" w:hAnsi="Tahoma" w:cs="Helvetica CondensedBlack"/>
      <w:sz w:val="16"/>
      <w:szCs w:val="16"/>
    </w:rPr>
  </w:style>
  <w:style w:type="character" w:customStyle="1" w:styleId="SprechblasentextZchn">
    <w:name w:val="Sprechblasentext Zchn"/>
    <w:rPr>
      <w:rFonts w:ascii="Tahoma" w:hAnsi="Tahoma" w:cs="Helvetica CondensedBlack"/>
      <w:sz w:val="16"/>
      <w:szCs w:val="16"/>
    </w:rPr>
  </w:style>
  <w:style w:type="paragraph" w:customStyle="1" w:styleId="berschriftKatholen">
    <w:name w:val="Überschrift Katholen"/>
    <w:basedOn w:val="Normal"/>
    <w:pPr>
      <w:keepNext/>
      <w:tabs>
        <w:tab w:val="left" w:pos="397"/>
        <w:tab w:val="right" w:leader="dot" w:pos="5386"/>
      </w:tabs>
      <w:autoSpaceDE w:val="0"/>
      <w:autoSpaceDN w:val="0"/>
      <w:adjustRightInd w:val="0"/>
      <w:spacing w:before="189" w:line="288" w:lineRule="atLeast"/>
      <w:textAlignment w:val="center"/>
    </w:pPr>
    <w:rPr>
      <w:rFonts w:ascii="Helvetica CondensedBlack" w:hAnsi="Helvetica CondensedBlack" w:cs="Courier New"/>
      <w:color w:val="000000"/>
      <w:sz w:val="20"/>
      <w:szCs w:val="20"/>
    </w:rPr>
  </w:style>
  <w:style w:type="paragraph" w:customStyle="1" w:styleId="WW-BodyText2">
    <w:name w:val="WW-Body Text 2"/>
    <w:basedOn w:val="Normal"/>
    <w:pPr>
      <w:suppressAutoHyphens/>
      <w:spacing w:after="60"/>
      <w:jc w:val="center"/>
    </w:pPr>
    <w:rPr>
      <w:sz w:val="22"/>
      <w:shd w:val="clear" w:color="FFFFFF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DA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F2A0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A02"/>
    <w:pPr>
      <w:ind w:right="340"/>
    </w:pPr>
    <w:rPr>
      <w:rFonts w:ascii="Calibri" w:eastAsia="Calibri" w:hAnsi="Calibri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t-break-out">
    <w:name w:val="dont-break-out"/>
    <w:basedOn w:val="DefaultParagraphFont"/>
    <w:rsid w:val="006860DD"/>
  </w:style>
  <w:style w:type="paragraph" w:styleId="ListParagraph">
    <w:name w:val="List Paragraph"/>
    <w:basedOn w:val="Normal"/>
    <w:uiPriority w:val="34"/>
    <w:qFormat/>
    <w:rsid w:val="00686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C02258"/>
    <w:rPr>
      <w:color w:val="0000FF"/>
      <w:u w:val="single"/>
    </w:rPr>
  </w:style>
  <w:style w:type="paragraph" w:styleId="BodyText">
    <w:name w:val="Body Text"/>
    <w:basedOn w:val="Normal"/>
    <w:link w:val="BodyTextChar"/>
    <w:rsid w:val="00C02258"/>
    <w:pPr>
      <w:suppressAutoHyphens/>
      <w:spacing w:after="120" w:line="312" w:lineRule="auto"/>
    </w:pPr>
    <w:rPr>
      <w:rFonts w:cs="Calibri"/>
      <w:sz w:val="22"/>
      <w:szCs w:val="20"/>
      <w:lang w:val="x-none" w:eastAsia="en-US" w:bidi="en-US"/>
    </w:rPr>
  </w:style>
  <w:style w:type="character" w:customStyle="1" w:styleId="BodyTextChar">
    <w:name w:val="Body Text Char"/>
    <w:basedOn w:val="DefaultParagraphFont"/>
    <w:link w:val="BodyText"/>
    <w:rsid w:val="00C02258"/>
    <w:rPr>
      <w:rFonts w:cs="Calibri"/>
      <w:sz w:val="22"/>
      <w:lang w:val="x-none" w:bidi="en-US"/>
    </w:rPr>
  </w:style>
  <w:style w:type="paragraph" w:styleId="Title">
    <w:name w:val="Title"/>
    <w:next w:val="Normal"/>
    <w:link w:val="TitleChar"/>
    <w:qFormat/>
    <w:rsid w:val="00C02258"/>
    <w:pPr>
      <w:suppressAutoHyphens/>
      <w:spacing w:after="567"/>
    </w:pPr>
    <w:rPr>
      <w:rFonts w:ascii="Arial" w:eastAsia="Arial" w:hAnsi="Arial" w:cs="Calibri"/>
      <w:b/>
      <w:color w:val="008787"/>
      <w:spacing w:val="10"/>
      <w:kern w:val="1"/>
      <w:sz w:val="60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C02258"/>
    <w:rPr>
      <w:rFonts w:ascii="Arial" w:eastAsia="Arial" w:hAnsi="Arial" w:cs="Calibri"/>
      <w:b/>
      <w:color w:val="008787"/>
      <w:spacing w:val="10"/>
      <w:kern w:val="1"/>
      <w:sz w:val="60"/>
      <w:szCs w:val="52"/>
      <w:lang w:bidi="en-US"/>
    </w:rPr>
  </w:style>
  <w:style w:type="paragraph" w:styleId="Subtitle">
    <w:name w:val="Subtitle"/>
    <w:next w:val="Normal"/>
    <w:link w:val="SubtitleChar"/>
    <w:qFormat/>
    <w:rsid w:val="00C02258"/>
    <w:pPr>
      <w:suppressAutoHyphens/>
      <w:spacing w:after="1000"/>
    </w:pPr>
    <w:rPr>
      <w:rFonts w:ascii="Arial" w:eastAsia="Arial" w:hAnsi="Arial" w:cs="Calibri"/>
      <w:b/>
      <w:color w:val="595959"/>
      <w:sz w:val="36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C02258"/>
    <w:rPr>
      <w:rFonts w:ascii="Arial" w:eastAsia="Arial" w:hAnsi="Arial" w:cs="Calibri"/>
      <w:b/>
      <w:color w:val="595959"/>
      <w:sz w:val="36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C02258"/>
    <w:pPr>
      <w:suppressAutoHyphens/>
      <w:spacing w:before="80" w:after="120" w:line="480" w:lineRule="auto"/>
    </w:pPr>
    <w:rPr>
      <w:rFonts w:cs="Calibri"/>
      <w:sz w:val="22"/>
      <w:szCs w:val="20"/>
      <w:lang w:val="x-none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02258"/>
    <w:rPr>
      <w:rFonts w:cs="Calibri"/>
      <w:sz w:val="22"/>
      <w:lang w:val="x-none" w:bidi="en-US"/>
    </w:rPr>
  </w:style>
  <w:style w:type="character" w:customStyle="1" w:styleId="hps">
    <w:name w:val="hps"/>
    <w:rsid w:val="00C02258"/>
  </w:style>
  <w:style w:type="character" w:styleId="UnresolvedMention">
    <w:name w:val="Unresolved Mention"/>
    <w:basedOn w:val="DefaultParagraphFont"/>
    <w:uiPriority w:val="99"/>
    <w:semiHidden/>
    <w:unhideWhenUsed/>
    <w:rsid w:val="002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9QLPc6FUz4tBfVur6Wp9g_T5W6Vu5L1/view?usp=drive_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mbership@icle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OCMCtQT75Tb49vkc8M8AIie_X-rk8Cl/view?usp=sharin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1_FREQUENTLY%20USED%20FILES\23_ICLEI%20WS%20TEMPLATES\02_ICLEI%20TEXT%20DOCUMENT\ICLEI%20Text%20Document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EF24-B630-4719-A094-4F391E84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ICLEI Text Document 2021</Template>
  <TotalTime>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ICLEI's mission is to build and</vt:lpstr>
      <vt:lpstr>ICLEI's mission is to build and</vt:lpstr>
    </vt:vector>
  </TitlesOfParts>
  <Company>th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ICLEI's mission is to build and</dc:title>
  <dc:creator>philippe.romero</dc:creator>
  <cp:lastModifiedBy>Eva Madeira</cp:lastModifiedBy>
  <cp:revision>3</cp:revision>
  <cp:lastPrinted>2016-03-17T13:09:00Z</cp:lastPrinted>
  <dcterms:created xsi:type="dcterms:W3CDTF">2025-08-06T08:27:00Z</dcterms:created>
  <dcterms:modified xsi:type="dcterms:W3CDTF">2025-08-06T08:48:00Z</dcterms:modified>
</cp:coreProperties>
</file>